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BFD67C0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B7C637D" w14:textId="28971E00" w:rsidR="00692703" w:rsidRPr="00BC4F85" w:rsidRDefault="003555AB" w:rsidP="007A639C">
            <w:pPr>
              <w:pStyle w:val="Title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 w:rsidRPr="00BC4F85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Aaron</w:t>
            </w:r>
            <w:r w:rsidR="00692703" w:rsidRPr="00BC4F85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</w:t>
            </w:r>
            <w:r w:rsidRPr="00BC4F85">
              <w:rPr>
                <w:rStyle w:val="IntenseEmphasis"/>
                <w:rFonts w:ascii="Times New Roman" w:hAnsi="Times New Roman" w:cs="Times New Roman"/>
                <w:b w:val="0"/>
                <w:bCs/>
                <w:color w:val="auto"/>
                <w:sz w:val="40"/>
                <w:szCs w:val="40"/>
              </w:rPr>
              <w:t>Backlund</w:t>
            </w:r>
          </w:p>
          <w:p w14:paraId="573B60CC" w14:textId="6D744A43" w:rsidR="00692703" w:rsidRPr="00BC4F85" w:rsidRDefault="003555AB" w:rsidP="007A639C">
            <w:pPr>
              <w:pStyle w:val="ContactInfoEmphasis"/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BC4F85">
              <w:rPr>
                <w:rFonts w:ascii="Times New Roman" w:hAnsi="Times New Roman" w:cs="Times New Roman"/>
                <w:color w:val="auto"/>
              </w:rPr>
              <w:t>aaronbacklund</w:t>
            </w:r>
            <w:r w:rsidR="007543B9">
              <w:rPr>
                <w:rFonts w:ascii="Times New Roman" w:hAnsi="Times New Roman" w:cs="Times New Roman"/>
                <w:color w:val="auto"/>
              </w:rPr>
              <w:t>@aaronbacklund.com</w:t>
            </w:r>
            <w:sdt>
              <w:sdtPr>
                <w:rPr>
                  <w:rFonts w:ascii="Times New Roman" w:hAnsi="Times New Roman" w:cs="Times New Roman"/>
                  <w:color w:val="auto"/>
                </w:rPr>
                <w:alias w:val="Divider dot:"/>
                <w:tag w:val="Divider dot:"/>
                <w:id w:val="2000459528"/>
                <w:placeholder>
                  <w:docPart w:val="C82C4DAB22194437B1A373C44DA3A59E"/>
                </w:placeholder>
                <w:temporary/>
                <w:showingPlcHdr/>
                <w15:appearance w15:val="hidden"/>
              </w:sdtPr>
              <w:sdtContent>
                <w:r w:rsidR="00692703" w:rsidRPr="00BC4F85">
                  <w:rPr>
                    <w:rFonts w:ascii="Times New Roman" w:hAnsi="Times New Roman" w:cs="Times New Roman"/>
                    <w:color w:val="auto"/>
                  </w:rPr>
                  <w:t>·</w:t>
                </w:r>
              </w:sdtContent>
            </w:sdt>
            <w:r w:rsidR="00692703" w:rsidRPr="00BC4F8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4F85">
              <w:rPr>
                <w:rFonts w:ascii="Times New Roman" w:hAnsi="Times New Roman" w:cs="Times New Roman"/>
                <w:color w:val="auto"/>
              </w:rPr>
              <w:t>bit.ly/33BgGnJ</w:t>
            </w:r>
            <w:r w:rsidR="00692703" w:rsidRPr="00BC4F8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571D8" w:rsidRPr="00CF1A49" w14:paraId="0A200B1B" w14:textId="77777777" w:rsidTr="00692703">
        <w:tc>
          <w:tcPr>
            <w:tcW w:w="9360" w:type="dxa"/>
            <w:tcMar>
              <w:top w:w="432" w:type="dxa"/>
            </w:tcMar>
          </w:tcPr>
          <w:p w14:paraId="6381EAF8" w14:textId="244F8B5A" w:rsidR="000B693E" w:rsidRPr="00220638" w:rsidRDefault="00467777" w:rsidP="007A639C">
            <w:pPr>
              <w:pStyle w:val="Experience"/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C</w:t>
            </w:r>
            <w:r w:rsidR="0062675D" w:rsidRPr="0046777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urrent </w:t>
            </w:r>
            <w:r w:rsidR="004705D5" w:rsidRPr="0046777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Minnesota State University, Mankato S</w:t>
            </w:r>
            <w:r w:rsidR="0062675D" w:rsidRPr="0046777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tudent</w:t>
            </w:r>
            <w:r w:rsidR="00774B27" w:rsidRPr="0046777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</w:t>
            </w:r>
            <w:r w:rsidR="003555AB" w:rsidRPr="0046777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who </w:t>
            </w:r>
            <w:r w:rsidR="00370E44" w:rsidRPr="0046777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is </w:t>
            </w:r>
            <w:r w:rsidR="003555AB" w:rsidRPr="0046777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striving to help improve the world</w:t>
            </w:r>
            <w:r w:rsidR="00153FCA" w:rsidRPr="0046777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</w:t>
            </w:r>
            <w:r w:rsidR="0012638A" w:rsidRPr="0046777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through</w:t>
            </w:r>
            <w:r w:rsidR="003555AB" w:rsidRPr="0046777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technology</w:t>
            </w:r>
            <w:r w:rsidR="00534A23" w:rsidRPr="0046777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.</w:t>
            </w:r>
            <w:r w:rsidR="003555AB" w:rsidRPr="0046777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</w:t>
            </w:r>
            <w:r w:rsidR="00C90E5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Assisted with setup, configuration, and support of tools and technology at Minnesota State University, Mankato.</w:t>
            </w:r>
            <w:r w:rsidR="0058245F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Helped to create support documentation and Desire to Learn training material with Normandale Community College. </w:t>
            </w:r>
            <w:r w:rsidR="005E6E5B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Provided customer service, technical support, and computer assistance to customers of the Scott County Library. Created and developed various </w:t>
            </w:r>
            <w:r w:rsidR="00C90E5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multimedia pieces</w:t>
            </w:r>
            <w:r w:rsidR="005E6E5B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for Jordan Public School District for events </w:t>
            </w:r>
            <w:r w:rsidR="00C90E5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and </w:t>
            </w:r>
            <w:r w:rsidR="005E6E5B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other campus projects. </w:t>
            </w:r>
            <w:r w:rsidR="00C90E5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Designed and architected various online presence materials for the </w:t>
            </w:r>
            <w:r w:rsidR="00C90E57" w:rsidRPr="0046777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Leukemia &amp; Lymphoma Society</w:t>
            </w:r>
            <w:r w:rsidR="00C90E57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and White Dove Foundation. </w:t>
            </w:r>
            <w:r w:rsidR="000B693E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Today, I serve as a student volunteer lead and show host with Minnesota State University, Mankato’s KMSU across its two stations KMSU and Mav-FM.</w:t>
            </w:r>
          </w:p>
        </w:tc>
      </w:tr>
    </w:tbl>
    <w:p w14:paraId="0719B788" w14:textId="39EF5AB9" w:rsidR="004962B8" w:rsidRPr="004962B8" w:rsidRDefault="004962B8" w:rsidP="004962B8">
      <w:pPr>
        <w:pStyle w:val="Heading1"/>
        <w:rPr>
          <w:b w:val="0"/>
          <w:bCs/>
          <w:sz w:val="20"/>
          <w:szCs w:val="21"/>
        </w:rPr>
      </w:pPr>
      <w:r w:rsidRPr="004962B8">
        <w:rPr>
          <w:b w:val="0"/>
          <w:bCs/>
          <w:sz w:val="20"/>
          <w:szCs w:val="21"/>
        </w:rPr>
        <w:t>Knowledge, Skills, and Abilities</w:t>
      </w:r>
    </w:p>
    <w:p w14:paraId="6B795D0D" w14:textId="4017E9EB" w:rsidR="004962B8" w:rsidRDefault="004962B8" w:rsidP="004962B8">
      <w:pPr>
        <w:pStyle w:val="ListBullet"/>
        <w:numPr>
          <w:ilvl w:val="0"/>
          <w:numId w:val="14"/>
        </w:numPr>
      </w:pPr>
      <w:r>
        <w:t xml:space="preserve">Has experience working with TeamDynamix software including (TeamDynamix Next and TeamDynamix Mobile) </w:t>
      </w:r>
      <w:r w:rsidR="000B693E">
        <w:t>3 years</w:t>
      </w:r>
    </w:p>
    <w:p w14:paraId="519F6883" w14:textId="61065FCA" w:rsidR="004962B8" w:rsidRDefault="004962B8" w:rsidP="004962B8">
      <w:pPr>
        <w:pStyle w:val="ListBullet"/>
        <w:numPr>
          <w:ilvl w:val="0"/>
          <w:numId w:val="14"/>
        </w:numPr>
      </w:pPr>
      <w:r>
        <w:t xml:space="preserve">Has experience working with Microsoft System Center Configuration tools and software including Management Engine and Right-Click Tools. </w:t>
      </w:r>
      <w:r w:rsidR="000B693E">
        <w:t>2 years</w:t>
      </w:r>
    </w:p>
    <w:p w14:paraId="0EADADDA" w14:textId="5B7C7B9F" w:rsidR="004962B8" w:rsidRDefault="004962B8" w:rsidP="004962B8">
      <w:pPr>
        <w:pStyle w:val="ListBullet"/>
        <w:numPr>
          <w:ilvl w:val="0"/>
          <w:numId w:val="14"/>
        </w:numPr>
      </w:pPr>
      <w:r>
        <w:t>Has experience with customer service-related tasks and providing customer service to the public.</w:t>
      </w:r>
    </w:p>
    <w:p w14:paraId="76CC7A2D" w14:textId="675CE865" w:rsidR="004962B8" w:rsidRDefault="004962B8" w:rsidP="004962B8">
      <w:pPr>
        <w:pStyle w:val="ListBullet"/>
        <w:numPr>
          <w:ilvl w:val="0"/>
          <w:numId w:val="14"/>
        </w:numPr>
      </w:pPr>
      <w:r>
        <w:t>Has a background in communications and public relations tasks.</w:t>
      </w:r>
      <w:r w:rsidR="000B693E">
        <w:t xml:space="preserve"> 4 years</w:t>
      </w:r>
    </w:p>
    <w:p w14:paraId="24B228A7" w14:textId="7E27544C" w:rsidR="004962B8" w:rsidRDefault="004962B8" w:rsidP="004962B8">
      <w:pPr>
        <w:pStyle w:val="ListBullet"/>
        <w:numPr>
          <w:ilvl w:val="0"/>
          <w:numId w:val="14"/>
        </w:numPr>
      </w:pPr>
      <w:r w:rsidRPr="00257E2C">
        <w:t xml:space="preserve">General </w:t>
      </w:r>
      <w:r>
        <w:t>I</w:t>
      </w:r>
      <w:r w:rsidRPr="00257E2C">
        <w:t xml:space="preserve">nformation </w:t>
      </w:r>
      <w:r>
        <w:t>T</w:t>
      </w:r>
      <w:r w:rsidRPr="00257E2C">
        <w:t>echnology tasks</w:t>
      </w:r>
      <w:r>
        <w:t xml:space="preserve"> </w:t>
      </w:r>
      <w:r w:rsidRPr="00257E2C">
        <w:t>(technical support, account set-up</w:t>
      </w:r>
      <w:r>
        <w:t>,</w:t>
      </w:r>
      <w:r w:rsidRPr="00257E2C">
        <w:t xml:space="preserve"> configuration, etc.) </w:t>
      </w:r>
      <w:r>
        <w:t>4</w:t>
      </w:r>
      <w:r w:rsidRPr="00257E2C">
        <w:t xml:space="preserve"> years</w:t>
      </w:r>
    </w:p>
    <w:p w14:paraId="61CE4597" w14:textId="77777777" w:rsidR="004962B8" w:rsidRPr="00257E2C" w:rsidRDefault="004962B8" w:rsidP="004962B8">
      <w:pPr>
        <w:pStyle w:val="ListBullet"/>
        <w:numPr>
          <w:ilvl w:val="0"/>
          <w:numId w:val="14"/>
        </w:numPr>
      </w:pPr>
      <w:r>
        <w:t>Provided customer service for different organizations. 4 years</w:t>
      </w:r>
    </w:p>
    <w:p w14:paraId="4150912A" w14:textId="6AFE056C" w:rsidR="004962B8" w:rsidRPr="00257E2C" w:rsidRDefault="004962B8" w:rsidP="004962B8">
      <w:pPr>
        <w:pStyle w:val="ListBullet"/>
        <w:numPr>
          <w:ilvl w:val="0"/>
          <w:numId w:val="14"/>
        </w:numPr>
      </w:pPr>
      <w:r w:rsidRPr="00257E2C">
        <w:t xml:space="preserve">Assisted with </w:t>
      </w:r>
      <w:r>
        <w:t xml:space="preserve">the </w:t>
      </w:r>
      <w:r w:rsidRPr="00257E2C">
        <w:t>design and creation of training tools for students and faculty</w:t>
      </w:r>
      <w:r>
        <w:t xml:space="preserve"> through</w:t>
      </w:r>
      <w:r w:rsidRPr="00257E2C">
        <w:t xml:space="preserve"> print, web</w:t>
      </w:r>
      <w:r>
        <w:t>,</w:t>
      </w:r>
      <w:r w:rsidRPr="00257E2C">
        <w:t xml:space="preserve"> and spoken material. </w:t>
      </w:r>
      <w:r w:rsidR="000B693E">
        <w:t>3</w:t>
      </w:r>
      <w:r w:rsidRPr="00257E2C">
        <w:t xml:space="preserve"> years</w:t>
      </w:r>
    </w:p>
    <w:p w14:paraId="4ADDD3E5" w14:textId="2763476B" w:rsidR="004962B8" w:rsidRPr="00257E2C" w:rsidRDefault="004962B8" w:rsidP="004962B8">
      <w:pPr>
        <w:pStyle w:val="ListBullet"/>
        <w:numPr>
          <w:ilvl w:val="0"/>
          <w:numId w:val="14"/>
        </w:numPr>
      </w:pPr>
      <w:r w:rsidRPr="00257E2C">
        <w:t xml:space="preserve">Served as an intermediary communicator between students and </w:t>
      </w:r>
      <w:r>
        <w:t>T</w:t>
      </w:r>
      <w:r w:rsidRPr="00257E2C">
        <w:t xml:space="preserve">he </w:t>
      </w:r>
      <w:r>
        <w:t>C</w:t>
      </w:r>
      <w:r w:rsidRPr="00257E2C">
        <w:t xml:space="preserve">enter for </w:t>
      </w:r>
      <w:r>
        <w:t>T</w:t>
      </w:r>
      <w:r w:rsidRPr="00257E2C">
        <w:t xml:space="preserve">eaching and </w:t>
      </w:r>
      <w:r>
        <w:t>L</w:t>
      </w:r>
      <w:r w:rsidRPr="00257E2C">
        <w:t>earning</w:t>
      </w:r>
      <w:r>
        <w:t>.</w:t>
      </w:r>
      <w:r w:rsidRPr="00257E2C">
        <w:t xml:space="preserve"> </w:t>
      </w:r>
      <w:r w:rsidR="000B693E">
        <w:t>3</w:t>
      </w:r>
      <w:r w:rsidRPr="00257E2C">
        <w:t xml:space="preserve"> years</w:t>
      </w:r>
    </w:p>
    <w:p w14:paraId="3B16D7A7" w14:textId="1D8D0F50" w:rsidR="004962B8" w:rsidRPr="00257E2C" w:rsidRDefault="004962B8" w:rsidP="004962B8">
      <w:pPr>
        <w:pStyle w:val="ListBullet"/>
        <w:numPr>
          <w:ilvl w:val="0"/>
          <w:numId w:val="14"/>
        </w:numPr>
      </w:pPr>
      <w:r w:rsidRPr="00257E2C">
        <w:t xml:space="preserve">Create and maintain </w:t>
      </w:r>
      <w:r>
        <w:t xml:space="preserve">D2L </w:t>
      </w:r>
      <w:r w:rsidRPr="00257E2C">
        <w:t>and other training sites for students and faculty</w:t>
      </w:r>
      <w:r>
        <w:t xml:space="preserve"> </w:t>
      </w:r>
      <w:r w:rsidRPr="00257E2C">
        <w:t xml:space="preserve">to use both internally and externally. </w:t>
      </w:r>
      <w:r w:rsidR="000B693E">
        <w:t>3</w:t>
      </w:r>
      <w:r w:rsidRPr="00257E2C">
        <w:t xml:space="preserve"> years</w:t>
      </w:r>
    </w:p>
    <w:p w14:paraId="765BE4E0" w14:textId="253AE53F" w:rsidR="004962B8" w:rsidRDefault="004962B8" w:rsidP="004962B8">
      <w:pPr>
        <w:pStyle w:val="ListBullet"/>
        <w:numPr>
          <w:ilvl w:val="0"/>
          <w:numId w:val="14"/>
        </w:numPr>
      </w:pPr>
      <w:r w:rsidRPr="00257E2C">
        <w:t xml:space="preserve">Hosted and assisted in </w:t>
      </w:r>
      <w:r w:rsidR="000B693E">
        <w:t>student training ev</w:t>
      </w:r>
      <w:r w:rsidRPr="00257E2C">
        <w:t xml:space="preserve">ents throughout the year </w:t>
      </w:r>
      <w:r w:rsidR="000B693E">
        <w:t>using</w:t>
      </w:r>
      <w:r w:rsidRPr="00257E2C">
        <w:t xml:space="preserve"> student tools such as </w:t>
      </w:r>
      <w:r>
        <w:t>D</w:t>
      </w:r>
      <w:r w:rsidRPr="00257E2C">
        <w:t>2</w:t>
      </w:r>
      <w:r>
        <w:t>L</w:t>
      </w:r>
      <w:r w:rsidRPr="00257E2C">
        <w:t>, Microsoft 365</w:t>
      </w:r>
      <w:r>
        <w:t>,</w:t>
      </w:r>
      <w:r w:rsidRPr="00257E2C">
        <w:t xml:space="preserve"> and </w:t>
      </w:r>
      <w:r>
        <w:t>Zoom</w:t>
      </w:r>
      <w:r w:rsidRPr="00257E2C">
        <w:t>.</w:t>
      </w:r>
      <w:r>
        <w:t xml:space="preserve"> </w:t>
      </w:r>
      <w:r w:rsidR="000B693E">
        <w:t>3</w:t>
      </w:r>
      <w:r>
        <w:t xml:space="preserve"> years</w:t>
      </w:r>
    </w:p>
    <w:p w14:paraId="3E6862F5" w14:textId="77777777" w:rsidR="004962B8" w:rsidRDefault="004962B8" w:rsidP="004962B8">
      <w:pPr>
        <w:pStyle w:val="ListBullet"/>
        <w:numPr>
          <w:ilvl w:val="0"/>
          <w:numId w:val="14"/>
        </w:numPr>
      </w:pPr>
      <w:r>
        <w:t>Developed and maintained online presence and e-commerce pages for multiple organizations. 4 years</w:t>
      </w:r>
    </w:p>
    <w:p w14:paraId="45A914F7" w14:textId="254E112F" w:rsidR="004962B8" w:rsidRDefault="004962B8" w:rsidP="004962B8">
      <w:pPr>
        <w:pStyle w:val="ListBullet"/>
        <w:numPr>
          <w:ilvl w:val="0"/>
          <w:numId w:val="14"/>
        </w:numPr>
      </w:pPr>
      <w:r>
        <w:t xml:space="preserve">Created recording and voiceover work for </w:t>
      </w:r>
      <w:r w:rsidR="003401D4">
        <w:t>various</w:t>
      </w:r>
      <w:r>
        <w:t xml:space="preserve"> organizations. </w:t>
      </w:r>
      <w:r w:rsidR="000B693E">
        <w:t>5</w:t>
      </w:r>
      <w:r>
        <w:t xml:space="preserve"> years</w:t>
      </w:r>
    </w:p>
    <w:p w14:paraId="6E8E6AC7" w14:textId="5C558645" w:rsidR="000B693E" w:rsidRDefault="000B693E" w:rsidP="004962B8">
      <w:pPr>
        <w:pStyle w:val="ListBullet"/>
        <w:numPr>
          <w:ilvl w:val="0"/>
          <w:numId w:val="14"/>
        </w:numPr>
      </w:pPr>
      <w:r>
        <w:t xml:space="preserve">Led radio broadcast operations (including show planning, audio editing, graphics design, and weekly updates) 1 year </w:t>
      </w:r>
    </w:p>
    <w:p w14:paraId="016B74F9" w14:textId="5008F813" w:rsidR="000B693E" w:rsidRPr="00257E2C" w:rsidRDefault="000B693E" w:rsidP="004962B8">
      <w:pPr>
        <w:pStyle w:val="ListBullet"/>
        <w:numPr>
          <w:ilvl w:val="0"/>
          <w:numId w:val="14"/>
        </w:numPr>
      </w:pPr>
      <w:r>
        <w:t>Hosted two radio programs across multiple broadcast stations. (Including Radio A La Mav and Nippon Now!) 1 year</w:t>
      </w:r>
    </w:p>
    <w:p w14:paraId="1BA264B6" w14:textId="77777777" w:rsidR="004962B8" w:rsidRDefault="004962B8" w:rsidP="007A639C">
      <w:pPr>
        <w:pStyle w:val="Heading1"/>
        <w:rPr>
          <w:b w:val="0"/>
        </w:rPr>
      </w:pPr>
    </w:p>
    <w:p w14:paraId="08431EF4" w14:textId="77777777" w:rsidR="004962B8" w:rsidRDefault="004962B8" w:rsidP="007A639C">
      <w:pPr>
        <w:pStyle w:val="Heading1"/>
      </w:pPr>
    </w:p>
    <w:p w14:paraId="0A56CA94" w14:textId="018134AF" w:rsidR="004E01EB" w:rsidRPr="00CF1A49" w:rsidRDefault="00000000" w:rsidP="007A639C">
      <w:pPr>
        <w:pStyle w:val="Heading1"/>
      </w:pPr>
      <w:sdt>
        <w:sdtPr>
          <w:alias w:val="Experience:"/>
          <w:tag w:val="Experience:"/>
          <w:id w:val="-1983300934"/>
          <w:placeholder>
            <w:docPart w:val="597C4D2D32B04599A64224375D656771"/>
          </w:placeholder>
          <w:temporary/>
          <w:showingPlcHdr/>
          <w15:appearance w15:val="hidden"/>
        </w:sdtPr>
        <w:sdtContent>
          <w:r w:rsidR="004E01EB" w:rsidRPr="007A639C">
            <w:rPr>
              <w:rFonts w:ascii="Times New Roman" w:hAnsi="Times New Roman" w:cs="Times New Roman"/>
              <w:b w:val="0"/>
              <w:bCs/>
              <w:color w:val="auto"/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C5EFFCF" w14:textId="77777777" w:rsidTr="007A639C">
        <w:trPr>
          <w:trHeight w:val="1534"/>
        </w:trPr>
        <w:tc>
          <w:tcPr>
            <w:tcW w:w="9290" w:type="dxa"/>
          </w:tcPr>
          <w:p w14:paraId="3AB3DCE2" w14:textId="4BD6C944" w:rsidR="000B693E" w:rsidRDefault="005C74CA" w:rsidP="000B693E">
            <w:pPr>
              <w:pStyle w:val="Heading3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January</w:t>
            </w:r>
            <w:r w:rsidR="000B693E" w:rsidRPr="007A639C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0B693E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2025</w:t>
            </w:r>
            <w:r w:rsidR="000B693E" w:rsidRPr="007A639C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–</w:t>
            </w:r>
            <w:r w:rsidR="000B693E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0B693E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present</w:t>
            </w:r>
          </w:p>
          <w:p w14:paraId="4DD6CF45" w14:textId="3B3EACC6" w:rsidR="000B693E" w:rsidRDefault="005C74CA" w:rsidP="000B693E">
            <w:pPr>
              <w:pStyle w:val="Heading3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C74CA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IT Solutions Communications Student Lead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(</w:t>
            </w:r>
            <w:r w:rsidRPr="005C74CA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Technology 1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)</w:t>
            </w:r>
          </w:p>
          <w:p w14:paraId="6DDA9306" w14:textId="1C4FA0AD" w:rsidR="000B693E" w:rsidRPr="007A639C" w:rsidRDefault="005C74CA" w:rsidP="000B693E">
            <w:pPr>
              <w:pStyle w:val="Heading3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Minnesota State University, Mankato</w:t>
            </w:r>
          </w:p>
          <w:p w14:paraId="75473EEB" w14:textId="162B73DC" w:rsidR="000B693E" w:rsidRDefault="000B693E" w:rsidP="000B69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Provided communication assistance and served as</w:t>
            </w:r>
            <w:r w:rsidR="005C74CA">
              <w:rPr>
                <w:shd w:val="clear" w:color="auto" w:fill="FFFFFF"/>
              </w:rPr>
              <w:t xml:space="preserve"> a</w:t>
            </w:r>
            <w:r>
              <w:rPr>
                <w:shd w:val="clear" w:color="auto" w:fill="FFFFFF"/>
              </w:rPr>
              <w:t xml:space="preserve"> </w:t>
            </w:r>
            <w:r w:rsidR="005C74CA">
              <w:rPr>
                <w:shd w:val="clear" w:color="auto" w:fill="FFFFFF"/>
              </w:rPr>
              <w:t>graphic designer</w:t>
            </w:r>
            <w:r>
              <w:rPr>
                <w:shd w:val="clear" w:color="auto" w:fill="FFFFFF"/>
              </w:rPr>
              <w:t xml:space="preserve"> for the </w:t>
            </w:r>
            <w:r w:rsidR="005C74CA">
              <w:rPr>
                <w:shd w:val="clear" w:color="auto" w:fill="FFFFFF"/>
              </w:rPr>
              <w:t>university’s</w:t>
            </w:r>
            <w:r>
              <w:rPr>
                <w:shd w:val="clear" w:color="auto" w:fill="FFFFFF"/>
              </w:rPr>
              <w:t xml:space="preserve"> IT department </w:t>
            </w:r>
            <w:r w:rsidR="005C74CA">
              <w:rPr>
                <w:shd w:val="clear" w:color="auto" w:fill="FFFFFF"/>
              </w:rPr>
              <w:t>working on graphics and copy for social media, student mobile applications, and the university’s intranet</w:t>
            </w:r>
            <w:r>
              <w:rPr>
                <w:shd w:val="clear" w:color="auto" w:fill="FFFFFF"/>
              </w:rPr>
              <w:t xml:space="preserve">. </w:t>
            </w:r>
            <w:r w:rsidR="005C74CA">
              <w:rPr>
                <w:shd w:val="clear" w:color="auto" w:fill="FFFFFF"/>
              </w:rPr>
              <w:t xml:space="preserve">Facilitated cybersecurity campaigns and awareness through poster, online posts, and electronic communications. </w:t>
            </w:r>
          </w:p>
          <w:p w14:paraId="15C4D1DE" w14:textId="77777777" w:rsidR="000B693E" w:rsidRDefault="000B693E" w:rsidP="003401D4">
            <w:pPr>
              <w:pStyle w:val="Heading3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3B1E7B0B" w14:textId="6C1FA9DF" w:rsidR="003401D4" w:rsidRDefault="003401D4" w:rsidP="003401D4">
            <w:pPr>
              <w:pStyle w:val="Heading3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May</w:t>
            </w:r>
            <w:r w:rsidRPr="007A639C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24</w:t>
            </w:r>
            <w:r w:rsidRPr="007A639C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August 13, 2024</w:t>
            </w:r>
          </w:p>
          <w:p w14:paraId="0B826341" w14:textId="77777777" w:rsidR="003401D4" w:rsidRDefault="003401D4" w:rsidP="003401D4">
            <w:pPr>
              <w:pStyle w:val="Heading3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3401D4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Learning Tech Support Specialist</w:t>
            </w:r>
          </w:p>
          <w:p w14:paraId="1B632E03" w14:textId="57379CAC" w:rsidR="003401D4" w:rsidRPr="007A639C" w:rsidRDefault="003401D4" w:rsidP="003401D4">
            <w:pPr>
              <w:pStyle w:val="Heading3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Normandale Community College </w:t>
            </w:r>
          </w:p>
          <w:p w14:paraId="46E8FAD6" w14:textId="1EEB6A0C" w:rsidR="003401D4" w:rsidRDefault="003401D4" w:rsidP="003401D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Provided communication assistance and served as spokesperson for the college’s IT department </w:t>
            </w:r>
            <w:r w:rsidR="005C74CA">
              <w:rPr>
                <w:shd w:val="clear" w:color="auto" w:fill="FFFFFF"/>
              </w:rPr>
              <w:t>via</w:t>
            </w:r>
            <w:r>
              <w:rPr>
                <w:shd w:val="clear" w:color="auto" w:fill="FFFFFF"/>
              </w:rPr>
              <w:t xml:space="preserve"> tutorial video creation, voiceovers, and audio work. Created training materials and taught various technology tools to students, staff and facility at the college.</w:t>
            </w:r>
          </w:p>
          <w:p w14:paraId="75BABB18" w14:textId="77777777" w:rsidR="003401D4" w:rsidRDefault="003401D4" w:rsidP="001E6C6A">
            <w:pPr>
              <w:pStyle w:val="Heading3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12437FAC" w14:textId="428592EB" w:rsidR="00C65E05" w:rsidRDefault="001E6C6A" w:rsidP="001E6C6A">
            <w:pPr>
              <w:pStyle w:val="Heading3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November</w:t>
            </w:r>
            <w:r w:rsidRPr="007A639C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29</w:t>
            </w:r>
            <w:r w:rsidRPr="007A639C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21</w:t>
            </w:r>
            <w:r w:rsidRPr="007A639C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C65E05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May 2024</w:t>
            </w:r>
          </w:p>
          <w:p w14:paraId="17B413F9" w14:textId="77777777" w:rsidR="00DC22DF" w:rsidRDefault="003E7439" w:rsidP="001E6C6A">
            <w:pPr>
              <w:pStyle w:val="Heading3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IT </w:t>
            </w:r>
            <w:r w:rsidR="00D579D8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Solutions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Center resTech Student Worker</w:t>
            </w:r>
            <w:r w:rsidR="001E6C6A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14:paraId="57D3FA5C" w14:textId="6A5D4885" w:rsidR="001E6C6A" w:rsidRPr="007A639C" w:rsidRDefault="003E7439" w:rsidP="001E6C6A">
            <w:pPr>
              <w:pStyle w:val="Heading3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Minnesota State University, Mankato</w:t>
            </w:r>
            <w:r w:rsidR="001E6C6A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14:paraId="4EEABD32" w14:textId="0E298158" w:rsidR="00104DC0" w:rsidRDefault="00104DC0" w:rsidP="00104DC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IT Solutions Center ResTech Student Worker</w:t>
            </w:r>
            <w:r w:rsidR="00220638">
              <w:rPr>
                <w:shd w:val="clear" w:color="auto" w:fill="FFFFFF"/>
              </w:rPr>
              <w:t>.</w:t>
            </w:r>
            <w:r w:rsidRPr="00B0263F">
              <w:rPr>
                <w:shd w:val="clear" w:color="auto" w:fill="FFFFFF"/>
              </w:rPr>
              <w:t xml:space="preserve"> </w:t>
            </w:r>
            <w:r w:rsidR="00220638">
              <w:rPr>
                <w:shd w:val="clear" w:color="auto" w:fill="FFFFFF"/>
              </w:rPr>
              <w:t>P</w:t>
            </w:r>
            <w:r w:rsidRPr="00B0263F">
              <w:rPr>
                <w:shd w:val="clear" w:color="auto" w:fill="FFFFFF"/>
              </w:rPr>
              <w:t>rovid</w:t>
            </w:r>
            <w:r>
              <w:rPr>
                <w:shd w:val="clear" w:color="auto" w:fill="FFFFFF"/>
              </w:rPr>
              <w:t>e</w:t>
            </w:r>
            <w:r w:rsidR="00BA104A">
              <w:rPr>
                <w:shd w:val="clear" w:color="auto" w:fill="FFFFFF"/>
              </w:rPr>
              <w:t>s</w:t>
            </w:r>
            <w:r w:rsidRPr="00B0263F">
              <w:rPr>
                <w:shd w:val="clear" w:color="auto" w:fill="FFFFFF"/>
              </w:rPr>
              <w:t xml:space="preserve"> </w:t>
            </w:r>
            <w:r w:rsidR="00220638">
              <w:rPr>
                <w:shd w:val="clear" w:color="auto" w:fill="FFFFFF"/>
              </w:rPr>
              <w:t xml:space="preserve">excellent customer service and </w:t>
            </w:r>
            <w:r w:rsidRPr="00B0263F">
              <w:rPr>
                <w:shd w:val="clear" w:color="auto" w:fill="FFFFFF"/>
              </w:rPr>
              <w:t xml:space="preserve">technical support to students and staff members, troubleshooting problems, assisting with account </w:t>
            </w:r>
            <w:r w:rsidR="00D579D8">
              <w:rPr>
                <w:shd w:val="clear" w:color="auto" w:fill="FFFFFF"/>
              </w:rPr>
              <w:t>setup</w:t>
            </w:r>
            <w:r w:rsidRPr="00B0263F">
              <w:rPr>
                <w:shd w:val="clear" w:color="auto" w:fill="FFFFFF"/>
              </w:rPr>
              <w:t>, and performing various software functions.</w:t>
            </w:r>
            <w:r w:rsidR="00220638">
              <w:rPr>
                <w:shd w:val="clear" w:color="auto" w:fill="FFFFFF"/>
              </w:rPr>
              <w:t xml:space="preserve"> Created knowledge base documentation for the University’s public knowledge base system.</w:t>
            </w:r>
            <w:r w:rsidR="00220638">
              <w:rPr>
                <w:shd w:val="clear" w:color="auto" w:fill="FFFFFF"/>
              </w:rPr>
              <w:softHyphen/>
            </w:r>
            <w:r w:rsidR="00220638">
              <w:rPr>
                <w:shd w:val="clear" w:color="auto" w:fill="FFFFFF"/>
              </w:rPr>
              <w:softHyphen/>
            </w:r>
          </w:p>
          <w:p w14:paraId="7C884496" w14:textId="77777777" w:rsidR="001E6C6A" w:rsidRDefault="001E6C6A" w:rsidP="00774B27">
            <w:pPr>
              <w:pStyle w:val="Heading3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46223587" w14:textId="4ACC3801" w:rsidR="00774B27" w:rsidRDefault="00A55C9C" w:rsidP="00774B27">
            <w:pPr>
              <w:pStyle w:val="Heading3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November</w:t>
            </w:r>
            <w:r w:rsidR="00774B27" w:rsidRPr="007A639C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491A7F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29</w:t>
            </w:r>
            <w:r w:rsidR="00774B27" w:rsidRPr="007A639C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, 20</w:t>
            </w:r>
            <w:r w:rsidR="00491A7F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21</w:t>
            </w:r>
            <w:r w:rsidR="00774B27" w:rsidRPr="007A639C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–</w:t>
            </w:r>
            <w:r w:rsidR="00491A7F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D579D8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July</w:t>
            </w:r>
            <w:r w:rsidR="004705D5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31, 2023</w:t>
            </w:r>
          </w:p>
          <w:p w14:paraId="74EF77B1" w14:textId="61879658" w:rsidR="004216CD" w:rsidRPr="007A639C" w:rsidRDefault="002E1610" w:rsidP="00774B27">
            <w:pPr>
              <w:pStyle w:val="Heading3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2E1610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Information Technology </w:t>
            </w:r>
            <w:r w:rsidR="00D579D8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Service</w:t>
            </w:r>
            <w:r w:rsidRPr="002E1610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Desk Assistant</w:t>
            </w:r>
            <w:r w:rsidR="00D5577E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4216CD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Normandale </w:t>
            </w:r>
            <w:r w:rsidR="00D579D8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Community College</w:t>
            </w:r>
            <w:r w:rsidR="004216CD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14:paraId="2D965C48" w14:textId="0ADF12CE" w:rsidR="003D23C5" w:rsidRPr="003401D4" w:rsidRDefault="00220638" w:rsidP="003D23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Provided </w:t>
            </w:r>
            <w:r w:rsidR="004705D5">
              <w:rPr>
                <w:shd w:val="clear" w:color="auto" w:fill="FFFFFF"/>
              </w:rPr>
              <w:t>technical support assistance</w:t>
            </w:r>
            <w:r w:rsidR="00E61955">
              <w:rPr>
                <w:shd w:val="clear" w:color="auto" w:fill="FFFFFF"/>
              </w:rPr>
              <w:t xml:space="preserve"> with</w:t>
            </w:r>
            <w:r w:rsidR="004705D5">
              <w:rPr>
                <w:shd w:val="clear" w:color="auto" w:fill="FFFFFF"/>
              </w:rPr>
              <w:t xml:space="preserve"> </w:t>
            </w:r>
            <w:r w:rsidR="00D579D8">
              <w:rPr>
                <w:shd w:val="clear" w:color="auto" w:fill="FFFFFF"/>
              </w:rPr>
              <w:t>industry-standard</w:t>
            </w:r>
            <w:r w:rsidR="004705D5">
              <w:rPr>
                <w:shd w:val="clear" w:color="auto" w:fill="FFFFFF"/>
              </w:rPr>
              <w:t xml:space="preserve"> IT tools</w:t>
            </w:r>
            <w:r w:rsidR="00D579D8">
              <w:rPr>
                <w:shd w:val="clear" w:color="auto" w:fill="FFFFFF"/>
              </w:rPr>
              <w:t>,</w:t>
            </w:r>
            <w:r w:rsidR="004705D5">
              <w:rPr>
                <w:shd w:val="clear" w:color="auto" w:fill="FFFFFF"/>
              </w:rPr>
              <w:t xml:space="preserve"> and communications. </w:t>
            </w:r>
            <w:r w:rsidR="00E61955">
              <w:rPr>
                <w:shd w:val="clear" w:color="auto" w:fill="FFFFFF"/>
              </w:rPr>
              <w:t>R</w:t>
            </w:r>
            <w:r w:rsidR="004705D5" w:rsidRPr="004705D5">
              <w:rPr>
                <w:shd w:val="clear" w:color="auto" w:fill="FFFFFF"/>
              </w:rPr>
              <w:t xml:space="preserve">esponsibilities </w:t>
            </w:r>
            <w:r w:rsidR="004705D5">
              <w:rPr>
                <w:shd w:val="clear" w:color="auto" w:fill="FFFFFF"/>
              </w:rPr>
              <w:t>included</w:t>
            </w:r>
            <w:r w:rsidR="004705D5" w:rsidRPr="004705D5">
              <w:rPr>
                <w:shd w:val="clear" w:color="auto" w:fill="FFFFFF"/>
              </w:rPr>
              <w:t xml:space="preserve"> troubleshooting technical issues, assisting with account </w:t>
            </w:r>
            <w:r w:rsidR="004705D5">
              <w:rPr>
                <w:shd w:val="clear" w:color="auto" w:fill="FFFFFF"/>
              </w:rPr>
              <w:t>creation</w:t>
            </w:r>
            <w:r w:rsidR="004705D5" w:rsidRPr="004705D5">
              <w:rPr>
                <w:shd w:val="clear" w:color="auto" w:fill="FFFFFF"/>
              </w:rPr>
              <w:t xml:space="preserve">, and performing various </w:t>
            </w:r>
            <w:r w:rsidR="004705D5">
              <w:rPr>
                <w:shd w:val="clear" w:color="auto" w:fill="FFFFFF"/>
              </w:rPr>
              <w:t xml:space="preserve">support for </w:t>
            </w:r>
            <w:r w:rsidR="004705D5" w:rsidRPr="004705D5">
              <w:rPr>
                <w:shd w:val="clear" w:color="auto" w:fill="FFFFFF"/>
              </w:rPr>
              <w:t>software.</w:t>
            </w:r>
            <w:r w:rsidR="004705D5">
              <w:rPr>
                <w:shd w:val="clear" w:color="auto" w:fill="FFFFFF"/>
              </w:rPr>
              <w:t xml:space="preserve"> </w:t>
            </w:r>
            <w:r w:rsidR="00E61955">
              <w:rPr>
                <w:shd w:val="clear" w:color="auto" w:fill="FFFFFF"/>
              </w:rPr>
              <w:t>Served</w:t>
            </w:r>
            <w:r w:rsidR="004705D5">
              <w:rPr>
                <w:shd w:val="clear" w:color="auto" w:fill="FFFFFF"/>
              </w:rPr>
              <w:t xml:space="preserve"> as a </w:t>
            </w:r>
            <w:r w:rsidR="00D579D8">
              <w:rPr>
                <w:shd w:val="clear" w:color="auto" w:fill="FFFFFF"/>
              </w:rPr>
              <w:t xml:space="preserve">communication assistant </w:t>
            </w:r>
            <w:r w:rsidR="004705D5">
              <w:rPr>
                <w:shd w:val="clear" w:color="auto" w:fill="FFFFFF"/>
              </w:rPr>
              <w:t xml:space="preserve">and spokesperson for the college’s IT department in tutorial video creation, voiceovers, and audio work. </w:t>
            </w:r>
          </w:p>
        </w:tc>
      </w:tr>
      <w:tr w:rsidR="005C74CA" w:rsidRPr="00CF1A49" w14:paraId="795CB0CD" w14:textId="77777777" w:rsidTr="007A639C">
        <w:trPr>
          <w:trHeight w:val="1534"/>
        </w:trPr>
        <w:tc>
          <w:tcPr>
            <w:tcW w:w="9290" w:type="dxa"/>
          </w:tcPr>
          <w:p w14:paraId="6485BAD0" w14:textId="77777777" w:rsidR="005C74CA" w:rsidRDefault="005C74CA" w:rsidP="000B693E">
            <w:pPr>
              <w:pStyle w:val="Heading3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14:paraId="69455C23" w14:textId="77777777" w:rsidR="004962B8" w:rsidRDefault="004962B8" w:rsidP="004962B8">
      <w:pPr>
        <w:pStyle w:val="Heading1"/>
      </w:pPr>
    </w:p>
    <w:p w14:paraId="61E096F3" w14:textId="77777777" w:rsidR="006462BB" w:rsidRDefault="006462BB" w:rsidP="004962B8"/>
    <w:p w14:paraId="619DE27A" w14:textId="77777777" w:rsidR="006462BB" w:rsidRDefault="006462BB" w:rsidP="004962B8"/>
    <w:p w14:paraId="6B32A2AE" w14:textId="77777777" w:rsidR="006462BB" w:rsidRDefault="006462BB" w:rsidP="004962B8"/>
    <w:p w14:paraId="203B6D0F" w14:textId="0106568A" w:rsidR="004962B8" w:rsidRPr="004962B8" w:rsidRDefault="00000000" w:rsidP="004962B8">
      <w:p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  <w:sdt>
        <w:sdtPr>
          <w:alias w:val="Education:"/>
          <w:tag w:val="Education:"/>
          <w:id w:val="-1908763273"/>
          <w:placeholder>
            <w:docPart w:val="D40EFD8583DBB84CB31CDE073590B6EA"/>
          </w:placeholder>
          <w:temporary/>
          <w:showingPlcHdr/>
          <w15:appearance w15:val="hidden"/>
        </w:sdtPr>
        <w:sdtContent>
          <w:r w:rsidR="004962B8" w:rsidRPr="004962B8">
            <w:rPr>
              <w:rFonts w:ascii="Times New Roman" w:eastAsiaTheme="majorEastAsia" w:hAnsi="Times New Roman" w:cs="Times New Roman"/>
              <w:bCs/>
              <w:caps/>
              <w:color w:val="auto"/>
              <w:sz w:val="24"/>
              <w:szCs w:val="24"/>
            </w:rPr>
            <w:t>Education</w:t>
          </w:r>
        </w:sdtContent>
      </w:sdt>
    </w:p>
    <w:tbl>
      <w:tblPr>
        <w:tblStyle w:val="TableGrid"/>
        <w:tblpPr w:leftFromText="180" w:rightFromText="180" w:vertAnchor="text" w:horzAnchor="margin" w:tblpY="208"/>
        <w:tblW w:w="4975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4962B8" w:rsidRPr="00CF1A49" w14:paraId="0477E615" w14:textId="77777777" w:rsidTr="004962B8">
        <w:trPr>
          <w:trHeight w:val="1111"/>
        </w:trPr>
        <w:tc>
          <w:tcPr>
            <w:tcW w:w="9290" w:type="dxa"/>
          </w:tcPr>
          <w:p w14:paraId="27D4A349" w14:textId="77777777" w:rsidR="004962B8" w:rsidRDefault="004962B8" w:rsidP="004962B8">
            <w:pPr>
              <w:contextualSpacing w:val="0"/>
              <w:outlineLvl w:val="2"/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8"/>
                <w:szCs w:val="28"/>
              </w:rPr>
              <w:t xml:space="preserve">AUGUST 21, 2023 </w:t>
            </w:r>
            <w:r w:rsidRPr="00464490"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8"/>
                <w:szCs w:val="28"/>
              </w:rPr>
              <w:t xml:space="preserve">– </w:t>
            </w:r>
            <w:r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8"/>
                <w:szCs w:val="28"/>
              </w:rPr>
              <w:t>Present</w:t>
            </w:r>
          </w:p>
          <w:p w14:paraId="2388F9F1" w14:textId="4B0CE94B" w:rsidR="004962B8" w:rsidRDefault="009E7C8F" w:rsidP="004962B8">
            <w:pPr>
              <w:contextualSpacing w:val="0"/>
              <w:outlineLvl w:val="2"/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9E7C8F"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4"/>
                <w:szCs w:val="24"/>
              </w:rPr>
              <w:t>bachelor's degree</w:t>
            </w:r>
            <w:r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4"/>
                <w:szCs w:val="24"/>
              </w:rPr>
              <w:t xml:space="preserve"> </w:t>
            </w:r>
            <w:r w:rsidR="004962B8"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4"/>
                <w:szCs w:val="24"/>
              </w:rPr>
              <w:t xml:space="preserve">in </w:t>
            </w:r>
            <w:r w:rsidR="006462BB"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4"/>
                <w:szCs w:val="24"/>
              </w:rPr>
              <w:t>technical Communications</w:t>
            </w:r>
          </w:p>
          <w:p w14:paraId="58E964E5" w14:textId="77777777" w:rsidR="004962B8" w:rsidRPr="00E7562F" w:rsidRDefault="004962B8" w:rsidP="004962B8">
            <w:pPr>
              <w:contextualSpacing w:val="0"/>
              <w:outlineLvl w:val="2"/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4"/>
                <w:szCs w:val="24"/>
              </w:rPr>
            </w:pPr>
            <w:r w:rsidRPr="00E7562F"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4"/>
                <w:szCs w:val="24"/>
              </w:rPr>
              <w:t>Minnesota State University, Mankato</w:t>
            </w:r>
          </w:p>
          <w:p w14:paraId="0CD096F0" w14:textId="45925D31" w:rsidR="004962B8" w:rsidRDefault="00E61955" w:rsidP="004962B8">
            <w:pPr>
              <w:contextualSpacing w:val="0"/>
              <w:outlineLvl w:val="2"/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t>C</w:t>
            </w:r>
            <w:r w:rsidR="004962B8">
              <w:t xml:space="preserve">urrent student at Minnesota State University, Mankato working towards a </w:t>
            </w:r>
            <w:r w:rsidR="009E7C8F">
              <w:t xml:space="preserve">bachelor’s degree in </w:t>
            </w:r>
            <w:r w:rsidR="006462BB">
              <w:t>Technical Communications with a minor in Computer Information Technology</w:t>
            </w:r>
            <w:r w:rsidR="004962B8">
              <w:t xml:space="preserve">. </w:t>
            </w:r>
            <w:r w:rsidR="00E2654F">
              <w:t>M</w:t>
            </w:r>
            <w:r w:rsidR="004962B8">
              <w:t>ember of The National Society of Leadership and Success chapter at Minnesota State University, Mankato.</w:t>
            </w:r>
          </w:p>
          <w:p w14:paraId="393B1E53" w14:textId="77777777" w:rsidR="004962B8" w:rsidRDefault="004962B8" w:rsidP="004962B8">
            <w:pPr>
              <w:contextualSpacing w:val="0"/>
              <w:outlineLvl w:val="2"/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8"/>
                <w:szCs w:val="28"/>
              </w:rPr>
            </w:pPr>
          </w:p>
          <w:p w14:paraId="2C072547" w14:textId="77777777" w:rsidR="004962B8" w:rsidRPr="00464490" w:rsidRDefault="004962B8" w:rsidP="004962B8">
            <w:pPr>
              <w:contextualSpacing w:val="0"/>
              <w:outlineLvl w:val="2"/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8"/>
                <w:szCs w:val="28"/>
              </w:rPr>
              <w:t xml:space="preserve">August </w:t>
            </w:r>
            <w:r w:rsidRPr="00464490"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8"/>
                <w:szCs w:val="28"/>
              </w:rPr>
              <w:t>2</w:t>
            </w:r>
            <w:r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8"/>
                <w:szCs w:val="28"/>
              </w:rPr>
              <w:t>3</w:t>
            </w:r>
            <w:r w:rsidRPr="00464490"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8"/>
                <w:szCs w:val="28"/>
              </w:rPr>
              <w:t>, 20</w:t>
            </w:r>
            <w:r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8"/>
                <w:szCs w:val="28"/>
              </w:rPr>
              <w:t>21</w:t>
            </w:r>
            <w:r w:rsidRPr="00464490"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8"/>
                <w:szCs w:val="28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8"/>
                <w:szCs w:val="28"/>
              </w:rPr>
              <w:t>May 15, 2023</w:t>
            </w:r>
          </w:p>
          <w:p w14:paraId="292DE771" w14:textId="77777777" w:rsidR="004962B8" w:rsidRDefault="004962B8" w:rsidP="004962B8">
            <w:pPr>
              <w:spacing w:after="40"/>
              <w:contextualSpacing w:val="0"/>
              <w:outlineLvl w:val="1"/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4"/>
                <w:szCs w:val="24"/>
              </w:rPr>
            </w:pPr>
            <w:r w:rsidRPr="00B83399"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4"/>
                <w:szCs w:val="24"/>
              </w:rPr>
              <w:t>Associate of Applied Science</w:t>
            </w:r>
            <w:r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4"/>
                <w:szCs w:val="24"/>
              </w:rPr>
              <w:t xml:space="preserve"> IN Computer Technology</w:t>
            </w:r>
          </w:p>
          <w:p w14:paraId="61149AF0" w14:textId="77777777" w:rsidR="004962B8" w:rsidRPr="00464490" w:rsidRDefault="004962B8" w:rsidP="004962B8">
            <w:pPr>
              <w:spacing w:after="40"/>
              <w:contextualSpacing w:val="0"/>
              <w:outlineLvl w:val="1"/>
              <w:rPr>
                <w:rFonts w:ascii="Times New Roman" w:eastAsiaTheme="majorEastAsia" w:hAnsi="Times New Roman" w:cs="Times New Roman"/>
                <w:b/>
                <w:caps/>
                <w:color w:val="1D824C" w:themeColor="accen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aps/>
                <w:color w:val="auto"/>
                <w:sz w:val="24"/>
                <w:szCs w:val="24"/>
              </w:rPr>
              <w:t>Normandale Community College</w:t>
            </w:r>
          </w:p>
          <w:p w14:paraId="6D94E73C" w14:textId="00B98BBF" w:rsidR="004962B8" w:rsidRPr="003401D4" w:rsidRDefault="00AC088A" w:rsidP="003401D4">
            <w:pPr>
              <w:pStyle w:val="Heading3"/>
              <w:contextualSpacing w:val="0"/>
              <w:rPr>
                <w:rFonts w:eastAsiaTheme="minorHAnsi" w:cstheme="minorBidi"/>
                <w:b w:val="0"/>
                <w:caps w:val="0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szCs w:val="22"/>
              </w:rPr>
              <w:t>F</w:t>
            </w:r>
            <w:r w:rsidR="00E2654F">
              <w:rPr>
                <w:rFonts w:eastAsiaTheme="minorHAnsi" w:cstheme="minorBidi"/>
                <w:b w:val="0"/>
                <w:caps w:val="0"/>
                <w:szCs w:val="22"/>
              </w:rPr>
              <w:t>ormer</w:t>
            </w:r>
            <w:r w:rsidR="004962B8" w:rsidRPr="004705D5">
              <w:rPr>
                <w:rFonts w:eastAsiaTheme="minorHAnsi" w:cstheme="minorBidi"/>
                <w:b w:val="0"/>
                <w:caps w:val="0"/>
                <w:szCs w:val="22"/>
              </w:rPr>
              <w:t xml:space="preserve"> student at Normandale Community College </w:t>
            </w:r>
            <w:r w:rsidR="00E2654F">
              <w:rPr>
                <w:rFonts w:eastAsiaTheme="minorHAnsi" w:cstheme="minorBidi"/>
                <w:b w:val="0"/>
                <w:caps w:val="0"/>
                <w:szCs w:val="22"/>
              </w:rPr>
              <w:t>who</w:t>
            </w:r>
            <w:r w:rsidR="004962B8" w:rsidRPr="004705D5">
              <w:rPr>
                <w:rFonts w:eastAsiaTheme="minorHAnsi" w:cstheme="minorBidi"/>
                <w:b w:val="0"/>
                <w:caps w:val="0"/>
                <w:szCs w:val="22"/>
              </w:rPr>
              <w:t xml:space="preserve"> </w:t>
            </w:r>
            <w:r w:rsidR="004962B8">
              <w:rPr>
                <w:rFonts w:eastAsiaTheme="minorHAnsi" w:cstheme="minorBidi"/>
                <w:b w:val="0"/>
                <w:caps w:val="0"/>
                <w:szCs w:val="22"/>
              </w:rPr>
              <w:t xml:space="preserve">graduated with </w:t>
            </w:r>
            <w:r w:rsidR="004962B8" w:rsidRPr="004705D5">
              <w:rPr>
                <w:rFonts w:eastAsiaTheme="minorHAnsi" w:cstheme="minorBidi"/>
                <w:b w:val="0"/>
                <w:caps w:val="0"/>
                <w:szCs w:val="22"/>
              </w:rPr>
              <w:t xml:space="preserve">an </w:t>
            </w:r>
            <w:r w:rsidR="004962B8">
              <w:rPr>
                <w:rFonts w:eastAsiaTheme="minorHAnsi" w:cstheme="minorBidi"/>
                <w:b w:val="0"/>
                <w:caps w:val="0"/>
                <w:szCs w:val="22"/>
              </w:rPr>
              <w:t>Associate</w:t>
            </w:r>
            <w:r w:rsidR="004962B8" w:rsidRPr="004705D5">
              <w:rPr>
                <w:rFonts w:eastAsiaTheme="minorHAnsi" w:cstheme="minorBidi"/>
                <w:b w:val="0"/>
                <w:caps w:val="0"/>
                <w:szCs w:val="22"/>
              </w:rPr>
              <w:t xml:space="preserve"> of</w:t>
            </w:r>
            <w:r w:rsidR="004962B8">
              <w:rPr>
                <w:rFonts w:eastAsiaTheme="minorHAnsi" w:cstheme="minorBidi"/>
                <w:b w:val="0"/>
                <w:caps w:val="0"/>
                <w:szCs w:val="22"/>
              </w:rPr>
              <w:t xml:space="preserve"> Applied Science in Computer Technology</w:t>
            </w:r>
            <w:r w:rsidR="004962B8" w:rsidRPr="004705D5">
              <w:rPr>
                <w:rFonts w:eastAsiaTheme="minorHAnsi" w:cstheme="minorBidi"/>
                <w:b w:val="0"/>
                <w:caps w:val="0"/>
                <w:szCs w:val="22"/>
              </w:rPr>
              <w:t xml:space="preserve">. </w:t>
            </w:r>
            <w:r w:rsidR="00E2654F">
              <w:rPr>
                <w:rFonts w:eastAsiaTheme="minorHAnsi" w:cstheme="minorBidi"/>
                <w:b w:val="0"/>
                <w:caps w:val="0"/>
                <w:szCs w:val="22"/>
              </w:rPr>
              <w:t>R</w:t>
            </w:r>
            <w:r w:rsidR="004962B8">
              <w:rPr>
                <w:rFonts w:eastAsiaTheme="minorHAnsi" w:cstheme="minorBidi"/>
                <w:b w:val="0"/>
                <w:caps w:val="0"/>
                <w:szCs w:val="22"/>
              </w:rPr>
              <w:t xml:space="preserve">epresented the College in various media work and served as an Information Technology Service Desk Assistant. </w:t>
            </w:r>
            <w:r w:rsidR="00E2654F">
              <w:rPr>
                <w:rFonts w:eastAsiaTheme="minorHAnsi" w:cstheme="minorBidi"/>
                <w:b w:val="0"/>
                <w:caps w:val="0"/>
                <w:szCs w:val="22"/>
              </w:rPr>
              <w:t>Served</w:t>
            </w:r>
            <w:r w:rsidR="004962B8">
              <w:rPr>
                <w:rFonts w:eastAsiaTheme="minorHAnsi" w:cstheme="minorBidi"/>
                <w:b w:val="0"/>
                <w:caps w:val="0"/>
                <w:szCs w:val="22"/>
              </w:rPr>
              <w:t xml:space="preserve"> as a member of Phi Theta Kappa with a GPA of 3.7 on a 4.0 scale.</w:t>
            </w:r>
          </w:p>
        </w:tc>
      </w:tr>
    </w:tbl>
    <w:p w14:paraId="5FBF34B1" w14:textId="6FAA4261" w:rsidR="00DA59AA" w:rsidRPr="00CF1A49" w:rsidRDefault="00DA59AA" w:rsidP="007A639C">
      <w:pPr>
        <w:pStyle w:val="Heading1"/>
      </w:pPr>
    </w:p>
    <w:sdt>
      <w:sdtPr>
        <w:alias w:val="Activities:"/>
        <w:tag w:val="Activities:"/>
        <w:id w:val="1223332893"/>
        <w:placeholder>
          <w:docPart w:val="B11454E2DCE24B439681908BA7A4EB22"/>
        </w:placeholder>
        <w:temporary/>
        <w:showingPlcHdr/>
        <w15:appearance w15:val="hidden"/>
      </w:sdtPr>
      <w:sdtContent>
        <w:p w14:paraId="7F22B628" w14:textId="60893A99" w:rsidR="00AD782D" w:rsidRPr="00CF1A49" w:rsidRDefault="0062312F" w:rsidP="007A639C">
          <w:pPr>
            <w:pStyle w:val="Heading1"/>
          </w:pPr>
          <w:r w:rsidRPr="004962B8">
            <w:rPr>
              <w:rFonts w:ascii="Times New Roman" w:hAnsi="Times New Roman" w:cs="Times New Roman"/>
              <w:b w:val="0"/>
              <w:bCs/>
              <w:sz w:val="24"/>
              <w:szCs w:val="24"/>
            </w:rPr>
            <w:t>Activities</w:t>
          </w:r>
        </w:p>
      </w:sdtContent>
    </w:sdt>
    <w:p w14:paraId="71B71E8E" w14:textId="383BBA97" w:rsidR="008C1785" w:rsidRDefault="008C1785" w:rsidP="008C1785">
      <w:pPr>
        <w:pStyle w:val="ListBullet"/>
        <w:numPr>
          <w:ilvl w:val="0"/>
          <w:numId w:val="14"/>
        </w:numPr>
      </w:pPr>
      <w:r>
        <w:t>The National Society of Leadership and Success 2024 – Present (Member)</w:t>
      </w:r>
    </w:p>
    <w:p w14:paraId="181F3422" w14:textId="3750F7B5" w:rsidR="008C1785" w:rsidRDefault="008C1785" w:rsidP="008C1785">
      <w:pPr>
        <w:pStyle w:val="ListBullet"/>
        <w:numPr>
          <w:ilvl w:val="0"/>
          <w:numId w:val="14"/>
        </w:numPr>
      </w:pPr>
      <w:r>
        <w:t>Phi Theta Kappa 2022 - Present (Alumni)</w:t>
      </w:r>
    </w:p>
    <w:p w14:paraId="7FE9CC32" w14:textId="00FCD295" w:rsidR="00467777" w:rsidRDefault="00467777" w:rsidP="00467777">
      <w:pPr>
        <w:pStyle w:val="ListBullet"/>
        <w:numPr>
          <w:ilvl w:val="0"/>
          <w:numId w:val="14"/>
        </w:numPr>
      </w:pPr>
      <w:r>
        <w:t xml:space="preserve">Assisted with the online presence for </w:t>
      </w:r>
      <w:r w:rsidRPr="001B590C">
        <w:t>Team Todd Oakes’s Leukemia &amp; Lymphoma Society Campaign</w:t>
      </w:r>
      <w:r w:rsidR="000B693E">
        <w:t>,</w:t>
      </w:r>
      <w:r>
        <w:t xml:space="preserve"> enabling them to raise $66,000 through online donations. 2021-2021</w:t>
      </w:r>
    </w:p>
    <w:p w14:paraId="0C8E1839" w14:textId="0B0E1BE6" w:rsidR="007A639C" w:rsidRPr="008C1785" w:rsidRDefault="007A639C" w:rsidP="008C1785">
      <w:pPr>
        <w:pStyle w:val="ListBullet"/>
        <w:numPr>
          <w:ilvl w:val="0"/>
          <w:numId w:val="14"/>
        </w:numPr>
      </w:pPr>
      <w:r w:rsidRPr="008C1785">
        <w:t>TechnoTech Robotics Jordan High School 2017</w:t>
      </w:r>
      <w:r w:rsidR="008C1785">
        <w:t xml:space="preserve"> </w:t>
      </w:r>
      <w:r w:rsidR="008D530C">
        <w:t>–</w:t>
      </w:r>
      <w:r w:rsidR="008C1785">
        <w:t xml:space="preserve"> 2020</w:t>
      </w:r>
    </w:p>
    <w:p w14:paraId="011B5F35" w14:textId="164FB637" w:rsidR="007A639C" w:rsidRDefault="007A639C" w:rsidP="00E7562F">
      <w:pPr>
        <w:pStyle w:val="ListBullet"/>
        <w:numPr>
          <w:ilvl w:val="0"/>
          <w:numId w:val="14"/>
        </w:numPr>
      </w:pPr>
      <w:r w:rsidRPr="008C1785">
        <w:t>Teen Advisory Board Scott County Library 2017</w:t>
      </w:r>
      <w:r w:rsidR="008C1785">
        <w:t xml:space="preserve"> </w:t>
      </w:r>
      <w:r w:rsidR="008D530C">
        <w:t>–</w:t>
      </w:r>
      <w:r w:rsidR="008C1785">
        <w:t xml:space="preserve"> </w:t>
      </w:r>
      <w:r w:rsidRPr="008C1785">
        <w:t>2019</w:t>
      </w:r>
    </w:p>
    <w:p w14:paraId="7DE5E46E" w14:textId="3349CFDE" w:rsidR="000B693E" w:rsidRDefault="000B693E" w:rsidP="000B693E">
      <w:pPr>
        <w:pStyle w:val="ListBullet"/>
        <w:numPr>
          <w:ilvl w:val="0"/>
          <w:numId w:val="14"/>
        </w:numPr>
      </w:pPr>
      <w:r>
        <w:t>Minnesota State University, Mankato’s KMSU Mav-FM Student Coordinator and Show Host 2024-Present</w:t>
      </w:r>
    </w:p>
    <w:p w14:paraId="43F240AF" w14:textId="5C440712" w:rsidR="000B693E" w:rsidRDefault="000B693E" w:rsidP="000B693E">
      <w:pPr>
        <w:pStyle w:val="ListBullet"/>
        <w:numPr>
          <w:ilvl w:val="0"/>
          <w:numId w:val="14"/>
        </w:numPr>
      </w:pPr>
      <w:r>
        <w:t>Minnesota State University, Mankato’s KMSU Radio A La Mav Student Host 2024-Present</w:t>
      </w:r>
    </w:p>
    <w:p w14:paraId="55DCF3AF" w14:textId="43C198FF" w:rsidR="007A639C" w:rsidRPr="004962B8" w:rsidRDefault="007A639C" w:rsidP="008D530C">
      <w:pPr>
        <w:pStyle w:val="Heading1"/>
        <w:rPr>
          <w:b w:val="0"/>
          <w:smallCaps/>
          <w:sz w:val="22"/>
          <w:szCs w:val="24"/>
        </w:rPr>
      </w:pPr>
      <w:r w:rsidRPr="004962B8">
        <w:rPr>
          <w:b w:val="0"/>
          <w:smallCaps/>
          <w:sz w:val="22"/>
          <w:szCs w:val="24"/>
        </w:rPr>
        <w:t>Certificates/Awards</w:t>
      </w:r>
    </w:p>
    <w:p w14:paraId="052B0D2C" w14:textId="14EFED94" w:rsidR="008C1785" w:rsidRDefault="008C1785" w:rsidP="008C1785">
      <w:pPr>
        <w:pStyle w:val="ListBullet"/>
        <w:numPr>
          <w:ilvl w:val="0"/>
          <w:numId w:val="14"/>
        </w:numPr>
      </w:pPr>
      <w:r>
        <w:t xml:space="preserve">Certification in Microsoft Excel Associate 2019 in 2023 from </w:t>
      </w:r>
      <w:r>
        <w:rPr>
          <w:rFonts w:ascii="Segoe UI" w:hAnsi="Segoe UI" w:cs="Segoe UI"/>
          <w:sz w:val="21"/>
          <w:szCs w:val="21"/>
          <w:shd w:val="clear" w:color="auto" w:fill="FFFFFF"/>
        </w:rPr>
        <w:t>Certiport</w:t>
      </w:r>
      <w:r>
        <w:t xml:space="preserve"> (Certification ID: </w:t>
      </w:r>
      <w:r w:rsidRPr="008C1785">
        <w:t>995130501</w:t>
      </w:r>
      <w:r>
        <w:t>)</w:t>
      </w:r>
    </w:p>
    <w:p w14:paraId="1BA402BF" w14:textId="7EB91264" w:rsidR="00467777" w:rsidRDefault="00467777" w:rsidP="00467777">
      <w:pPr>
        <w:pStyle w:val="ListBullet"/>
        <w:numPr>
          <w:ilvl w:val="0"/>
          <w:numId w:val="14"/>
        </w:numPr>
      </w:pPr>
      <w:r>
        <w:t>Certificates</w:t>
      </w:r>
      <w:r w:rsidRPr="008C1785">
        <w:t xml:space="preserve"> of Achievement in Business and Technology </w:t>
      </w:r>
      <w:r w:rsidR="00C62EE9">
        <w:t>in the</w:t>
      </w:r>
      <w:r w:rsidRPr="008C1785">
        <w:t xml:space="preserve"> 9th and 10th Grade year</w:t>
      </w:r>
      <w:r w:rsidR="00C62EE9">
        <w:t>s</w:t>
      </w:r>
      <w:r w:rsidRPr="008C1785">
        <w:t>.</w:t>
      </w:r>
    </w:p>
    <w:p w14:paraId="456E8342" w14:textId="2EE76922" w:rsidR="007A639C" w:rsidRPr="008C1785" w:rsidRDefault="007A639C" w:rsidP="008C1785">
      <w:pPr>
        <w:pStyle w:val="ListBullet"/>
        <w:numPr>
          <w:ilvl w:val="0"/>
          <w:numId w:val="14"/>
        </w:numPr>
      </w:pPr>
      <w:r w:rsidRPr="008C1785">
        <w:t xml:space="preserve">Student of the Month awards </w:t>
      </w:r>
      <w:r w:rsidR="00C62EE9">
        <w:t>in the</w:t>
      </w:r>
      <w:r w:rsidRPr="008C1785">
        <w:t xml:space="preserve"> 6th and 8th Grade years.</w:t>
      </w:r>
    </w:p>
    <w:p w14:paraId="3BAE5E68" w14:textId="0D03DF85" w:rsidR="007A639C" w:rsidRPr="008C1785" w:rsidRDefault="007A639C" w:rsidP="008C1785">
      <w:pPr>
        <w:pStyle w:val="ListBullet"/>
        <w:numPr>
          <w:ilvl w:val="0"/>
          <w:numId w:val="14"/>
        </w:numPr>
      </w:pPr>
      <w:r w:rsidRPr="008C1785">
        <w:t xml:space="preserve">Outstanding Jordan Youth Awards </w:t>
      </w:r>
      <w:r w:rsidR="00C62EE9">
        <w:t>in the</w:t>
      </w:r>
      <w:r w:rsidRPr="008C1785">
        <w:t xml:space="preserve"> 6th and 8th Grade </w:t>
      </w:r>
      <w:r w:rsidR="008C1785" w:rsidRPr="008C1785">
        <w:t>years.</w:t>
      </w:r>
    </w:p>
    <w:sectPr w:rsidR="007A639C" w:rsidRPr="008C1785" w:rsidSect="00AC2324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37AEA" w14:textId="77777777" w:rsidR="00722FD9" w:rsidRDefault="00722FD9" w:rsidP="0068194B">
      <w:r>
        <w:separator/>
      </w:r>
    </w:p>
    <w:p w14:paraId="442F2BEA" w14:textId="77777777" w:rsidR="00722FD9" w:rsidRDefault="00722FD9"/>
    <w:p w14:paraId="60B47FBB" w14:textId="77777777" w:rsidR="00722FD9" w:rsidRDefault="00722FD9"/>
  </w:endnote>
  <w:endnote w:type="continuationSeparator" w:id="0">
    <w:p w14:paraId="7C1F2603" w14:textId="77777777" w:rsidR="00722FD9" w:rsidRDefault="00722FD9" w:rsidP="0068194B">
      <w:r>
        <w:continuationSeparator/>
      </w:r>
    </w:p>
    <w:p w14:paraId="52022977" w14:textId="77777777" w:rsidR="00722FD9" w:rsidRDefault="00722FD9"/>
    <w:p w14:paraId="37FD951F" w14:textId="77777777" w:rsidR="00722FD9" w:rsidRDefault="00722FD9"/>
  </w:endnote>
  <w:endnote w:type="continuationNotice" w:id="1">
    <w:p w14:paraId="5D86E379" w14:textId="77777777" w:rsidR="00722FD9" w:rsidRDefault="00722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DDD94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41DB3" w14:textId="77777777" w:rsidR="00722FD9" w:rsidRDefault="00722FD9" w:rsidP="0068194B">
      <w:r>
        <w:separator/>
      </w:r>
    </w:p>
    <w:p w14:paraId="68044FDD" w14:textId="77777777" w:rsidR="00722FD9" w:rsidRDefault="00722FD9"/>
    <w:p w14:paraId="0878CA73" w14:textId="77777777" w:rsidR="00722FD9" w:rsidRDefault="00722FD9"/>
  </w:footnote>
  <w:footnote w:type="continuationSeparator" w:id="0">
    <w:p w14:paraId="6EC26F4B" w14:textId="77777777" w:rsidR="00722FD9" w:rsidRDefault="00722FD9" w:rsidP="0068194B">
      <w:r>
        <w:continuationSeparator/>
      </w:r>
    </w:p>
    <w:p w14:paraId="343487FC" w14:textId="77777777" w:rsidR="00722FD9" w:rsidRDefault="00722FD9"/>
    <w:p w14:paraId="5E518C10" w14:textId="77777777" w:rsidR="00722FD9" w:rsidRDefault="00722FD9"/>
  </w:footnote>
  <w:footnote w:type="continuationNotice" w:id="1">
    <w:p w14:paraId="6A277EEE" w14:textId="77777777" w:rsidR="00722FD9" w:rsidRDefault="00722F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295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3763BB" wp14:editId="6DF9DE3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9FA52AC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362482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2440ED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252569A"/>
    <w:multiLevelType w:val="multilevel"/>
    <w:tmpl w:val="44BE89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551843175">
    <w:abstractNumId w:val="9"/>
  </w:num>
  <w:num w:numId="2" w16cid:durableId="234555857">
    <w:abstractNumId w:val="8"/>
  </w:num>
  <w:num w:numId="3" w16cid:durableId="345719399">
    <w:abstractNumId w:val="7"/>
  </w:num>
  <w:num w:numId="4" w16cid:durableId="415443043">
    <w:abstractNumId w:val="6"/>
  </w:num>
  <w:num w:numId="5" w16cid:durableId="1163278561">
    <w:abstractNumId w:val="10"/>
  </w:num>
  <w:num w:numId="6" w16cid:durableId="466051387">
    <w:abstractNumId w:val="3"/>
  </w:num>
  <w:num w:numId="7" w16cid:durableId="867723761">
    <w:abstractNumId w:val="11"/>
  </w:num>
  <w:num w:numId="8" w16cid:durableId="1279333355">
    <w:abstractNumId w:val="2"/>
  </w:num>
  <w:num w:numId="9" w16cid:durableId="1376584467">
    <w:abstractNumId w:val="12"/>
  </w:num>
  <w:num w:numId="10" w16cid:durableId="826676704">
    <w:abstractNumId w:val="5"/>
  </w:num>
  <w:num w:numId="11" w16cid:durableId="1117604727">
    <w:abstractNumId w:val="4"/>
  </w:num>
  <w:num w:numId="12" w16cid:durableId="987323228">
    <w:abstractNumId w:val="1"/>
  </w:num>
  <w:num w:numId="13" w16cid:durableId="1449203177">
    <w:abstractNumId w:val="0"/>
  </w:num>
  <w:num w:numId="14" w16cid:durableId="1396122627">
    <w:abstractNumId w:val="13"/>
  </w:num>
  <w:num w:numId="15" w16cid:durableId="1213616220">
    <w:abstractNumId w:val="10"/>
  </w:num>
  <w:num w:numId="16" w16cid:durableId="1837726866">
    <w:abstractNumId w:val="10"/>
  </w:num>
  <w:num w:numId="17" w16cid:durableId="1717044148">
    <w:abstractNumId w:val="10"/>
  </w:num>
  <w:num w:numId="18" w16cid:durableId="2005278634">
    <w:abstractNumId w:val="10"/>
  </w:num>
  <w:num w:numId="19" w16cid:durableId="1205869530">
    <w:abstractNumId w:val="10"/>
  </w:num>
  <w:num w:numId="20" w16cid:durableId="197478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AB"/>
    <w:rsid w:val="000001EF"/>
    <w:rsid w:val="00007322"/>
    <w:rsid w:val="00007728"/>
    <w:rsid w:val="00024584"/>
    <w:rsid w:val="00024730"/>
    <w:rsid w:val="00055E95"/>
    <w:rsid w:val="0007021F"/>
    <w:rsid w:val="00080233"/>
    <w:rsid w:val="000B2BA5"/>
    <w:rsid w:val="000B693E"/>
    <w:rsid w:val="000F2F8C"/>
    <w:rsid w:val="000F337D"/>
    <w:rsid w:val="0010006E"/>
    <w:rsid w:val="001045A8"/>
    <w:rsid w:val="00104DC0"/>
    <w:rsid w:val="00114A91"/>
    <w:rsid w:val="0012638A"/>
    <w:rsid w:val="001353B7"/>
    <w:rsid w:val="001427E1"/>
    <w:rsid w:val="00153FCA"/>
    <w:rsid w:val="00163668"/>
    <w:rsid w:val="00171566"/>
    <w:rsid w:val="00174676"/>
    <w:rsid w:val="001755A8"/>
    <w:rsid w:val="00184014"/>
    <w:rsid w:val="00192008"/>
    <w:rsid w:val="001952C4"/>
    <w:rsid w:val="001A4D87"/>
    <w:rsid w:val="001B590C"/>
    <w:rsid w:val="001B774A"/>
    <w:rsid w:val="001C0E68"/>
    <w:rsid w:val="001C4B6F"/>
    <w:rsid w:val="001D0BF1"/>
    <w:rsid w:val="001E3120"/>
    <w:rsid w:val="001E6C6A"/>
    <w:rsid w:val="001E7E0C"/>
    <w:rsid w:val="001F0BB0"/>
    <w:rsid w:val="001F4E6D"/>
    <w:rsid w:val="001F6140"/>
    <w:rsid w:val="00203573"/>
    <w:rsid w:val="0020597D"/>
    <w:rsid w:val="00213B4C"/>
    <w:rsid w:val="00214581"/>
    <w:rsid w:val="00220638"/>
    <w:rsid w:val="00221327"/>
    <w:rsid w:val="002253B0"/>
    <w:rsid w:val="00236D54"/>
    <w:rsid w:val="00241D8C"/>
    <w:rsid w:val="00241FDB"/>
    <w:rsid w:val="0024720C"/>
    <w:rsid w:val="00257E2C"/>
    <w:rsid w:val="002617AE"/>
    <w:rsid w:val="002638D0"/>
    <w:rsid w:val="002647D3"/>
    <w:rsid w:val="00275EAE"/>
    <w:rsid w:val="00283A2F"/>
    <w:rsid w:val="00294998"/>
    <w:rsid w:val="00294DCC"/>
    <w:rsid w:val="00297F18"/>
    <w:rsid w:val="002A1945"/>
    <w:rsid w:val="002B2958"/>
    <w:rsid w:val="002B3FC8"/>
    <w:rsid w:val="002D23C5"/>
    <w:rsid w:val="002D6137"/>
    <w:rsid w:val="002E1610"/>
    <w:rsid w:val="002E7E61"/>
    <w:rsid w:val="002F05E5"/>
    <w:rsid w:val="002F254D"/>
    <w:rsid w:val="002F30E4"/>
    <w:rsid w:val="00307140"/>
    <w:rsid w:val="003117FA"/>
    <w:rsid w:val="00315527"/>
    <w:rsid w:val="00316DFF"/>
    <w:rsid w:val="00325B57"/>
    <w:rsid w:val="00336056"/>
    <w:rsid w:val="003401D4"/>
    <w:rsid w:val="003544E1"/>
    <w:rsid w:val="003555AB"/>
    <w:rsid w:val="00366398"/>
    <w:rsid w:val="003666A9"/>
    <w:rsid w:val="00370E44"/>
    <w:rsid w:val="00385CAB"/>
    <w:rsid w:val="003A0632"/>
    <w:rsid w:val="003A30E5"/>
    <w:rsid w:val="003A6ADF"/>
    <w:rsid w:val="003B5928"/>
    <w:rsid w:val="003D23C5"/>
    <w:rsid w:val="003D380F"/>
    <w:rsid w:val="003E04B7"/>
    <w:rsid w:val="003E160D"/>
    <w:rsid w:val="003E7439"/>
    <w:rsid w:val="003F1D5F"/>
    <w:rsid w:val="00405128"/>
    <w:rsid w:val="00406CFF"/>
    <w:rsid w:val="00410252"/>
    <w:rsid w:val="00416B25"/>
    <w:rsid w:val="00420592"/>
    <w:rsid w:val="004216CD"/>
    <w:rsid w:val="004319E0"/>
    <w:rsid w:val="00437E8C"/>
    <w:rsid w:val="00440225"/>
    <w:rsid w:val="00464490"/>
    <w:rsid w:val="00467777"/>
    <w:rsid w:val="004705D5"/>
    <w:rsid w:val="004726BC"/>
    <w:rsid w:val="00474105"/>
    <w:rsid w:val="00480E6E"/>
    <w:rsid w:val="00486277"/>
    <w:rsid w:val="00487BD9"/>
    <w:rsid w:val="0049004C"/>
    <w:rsid w:val="00491A7F"/>
    <w:rsid w:val="00494CF6"/>
    <w:rsid w:val="00495F8D"/>
    <w:rsid w:val="004962B8"/>
    <w:rsid w:val="004A1FAE"/>
    <w:rsid w:val="004A32FF"/>
    <w:rsid w:val="004B06EB"/>
    <w:rsid w:val="004B6AD0"/>
    <w:rsid w:val="004C2D5D"/>
    <w:rsid w:val="004C33E1"/>
    <w:rsid w:val="004D36D4"/>
    <w:rsid w:val="004E01EB"/>
    <w:rsid w:val="004E2794"/>
    <w:rsid w:val="00503FDA"/>
    <w:rsid w:val="00510392"/>
    <w:rsid w:val="00513E2A"/>
    <w:rsid w:val="00534A23"/>
    <w:rsid w:val="00566A35"/>
    <w:rsid w:val="0056701E"/>
    <w:rsid w:val="005740D7"/>
    <w:rsid w:val="0058245F"/>
    <w:rsid w:val="005A0F26"/>
    <w:rsid w:val="005A1B10"/>
    <w:rsid w:val="005A6850"/>
    <w:rsid w:val="005B1B1B"/>
    <w:rsid w:val="005C5932"/>
    <w:rsid w:val="005C74CA"/>
    <w:rsid w:val="005D3CA7"/>
    <w:rsid w:val="005D4CC1"/>
    <w:rsid w:val="005E6E5B"/>
    <w:rsid w:val="005F4B91"/>
    <w:rsid w:val="005F55D2"/>
    <w:rsid w:val="0061650E"/>
    <w:rsid w:val="0062312F"/>
    <w:rsid w:val="00625F2C"/>
    <w:rsid w:val="0062675D"/>
    <w:rsid w:val="00632C49"/>
    <w:rsid w:val="00645D77"/>
    <w:rsid w:val="006462BB"/>
    <w:rsid w:val="00653A5F"/>
    <w:rsid w:val="0066174B"/>
    <w:rsid w:val="006618E9"/>
    <w:rsid w:val="0068194B"/>
    <w:rsid w:val="00692703"/>
    <w:rsid w:val="00693290"/>
    <w:rsid w:val="006A1962"/>
    <w:rsid w:val="006B5D48"/>
    <w:rsid w:val="006B7D7B"/>
    <w:rsid w:val="006C1A5E"/>
    <w:rsid w:val="006D1108"/>
    <w:rsid w:val="006E1507"/>
    <w:rsid w:val="006E2E09"/>
    <w:rsid w:val="007027D4"/>
    <w:rsid w:val="00712D8B"/>
    <w:rsid w:val="00722FD9"/>
    <w:rsid w:val="007273B7"/>
    <w:rsid w:val="00733E0A"/>
    <w:rsid w:val="0074403D"/>
    <w:rsid w:val="00746D44"/>
    <w:rsid w:val="007538DC"/>
    <w:rsid w:val="007543B9"/>
    <w:rsid w:val="00757803"/>
    <w:rsid w:val="00774B27"/>
    <w:rsid w:val="00776D77"/>
    <w:rsid w:val="0079206B"/>
    <w:rsid w:val="00796076"/>
    <w:rsid w:val="007A639C"/>
    <w:rsid w:val="007B19D2"/>
    <w:rsid w:val="007C0566"/>
    <w:rsid w:val="007C606B"/>
    <w:rsid w:val="007E6A61"/>
    <w:rsid w:val="007F0893"/>
    <w:rsid w:val="00801140"/>
    <w:rsid w:val="00803404"/>
    <w:rsid w:val="00833F71"/>
    <w:rsid w:val="00834955"/>
    <w:rsid w:val="00855B59"/>
    <w:rsid w:val="00860461"/>
    <w:rsid w:val="0086487C"/>
    <w:rsid w:val="00870B20"/>
    <w:rsid w:val="00872DEE"/>
    <w:rsid w:val="008829F8"/>
    <w:rsid w:val="00885897"/>
    <w:rsid w:val="00895D16"/>
    <w:rsid w:val="008A6538"/>
    <w:rsid w:val="008B59B6"/>
    <w:rsid w:val="008C1785"/>
    <w:rsid w:val="008C7056"/>
    <w:rsid w:val="008D530C"/>
    <w:rsid w:val="008F3B14"/>
    <w:rsid w:val="00901899"/>
    <w:rsid w:val="0090344B"/>
    <w:rsid w:val="00905715"/>
    <w:rsid w:val="0091321E"/>
    <w:rsid w:val="00913946"/>
    <w:rsid w:val="0092726B"/>
    <w:rsid w:val="009313C6"/>
    <w:rsid w:val="009361BA"/>
    <w:rsid w:val="00944F78"/>
    <w:rsid w:val="009510E7"/>
    <w:rsid w:val="00952C89"/>
    <w:rsid w:val="009571D8"/>
    <w:rsid w:val="009650EA"/>
    <w:rsid w:val="0097790C"/>
    <w:rsid w:val="0098506E"/>
    <w:rsid w:val="009963E2"/>
    <w:rsid w:val="009A44CE"/>
    <w:rsid w:val="009C4DFC"/>
    <w:rsid w:val="009D44F8"/>
    <w:rsid w:val="009E3040"/>
    <w:rsid w:val="009E3160"/>
    <w:rsid w:val="009E6238"/>
    <w:rsid w:val="009E7C8F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66A"/>
    <w:rsid w:val="00A36F27"/>
    <w:rsid w:val="00A42E32"/>
    <w:rsid w:val="00A46E63"/>
    <w:rsid w:val="00A51DC5"/>
    <w:rsid w:val="00A53DE1"/>
    <w:rsid w:val="00A55C9C"/>
    <w:rsid w:val="00A615E1"/>
    <w:rsid w:val="00A755E8"/>
    <w:rsid w:val="00A93A5D"/>
    <w:rsid w:val="00AB32F8"/>
    <w:rsid w:val="00AB610B"/>
    <w:rsid w:val="00AC088A"/>
    <w:rsid w:val="00AC2324"/>
    <w:rsid w:val="00AD360E"/>
    <w:rsid w:val="00AD40FB"/>
    <w:rsid w:val="00AD782D"/>
    <w:rsid w:val="00AE7650"/>
    <w:rsid w:val="00B0263F"/>
    <w:rsid w:val="00B10EBE"/>
    <w:rsid w:val="00B2164C"/>
    <w:rsid w:val="00B236F1"/>
    <w:rsid w:val="00B27DA4"/>
    <w:rsid w:val="00B41A34"/>
    <w:rsid w:val="00B45FFF"/>
    <w:rsid w:val="00B50F99"/>
    <w:rsid w:val="00B51D1B"/>
    <w:rsid w:val="00B540F4"/>
    <w:rsid w:val="00B60FD0"/>
    <w:rsid w:val="00B622DF"/>
    <w:rsid w:val="00B6332A"/>
    <w:rsid w:val="00B71E91"/>
    <w:rsid w:val="00B81760"/>
    <w:rsid w:val="00B83399"/>
    <w:rsid w:val="00B8494C"/>
    <w:rsid w:val="00BA104A"/>
    <w:rsid w:val="00BA1546"/>
    <w:rsid w:val="00BB4E51"/>
    <w:rsid w:val="00BC4F85"/>
    <w:rsid w:val="00BD431F"/>
    <w:rsid w:val="00BE423E"/>
    <w:rsid w:val="00BE5784"/>
    <w:rsid w:val="00BF0A28"/>
    <w:rsid w:val="00BF61AC"/>
    <w:rsid w:val="00C47FA6"/>
    <w:rsid w:val="00C57FC6"/>
    <w:rsid w:val="00C62EE9"/>
    <w:rsid w:val="00C65E05"/>
    <w:rsid w:val="00C66A7D"/>
    <w:rsid w:val="00C70E6C"/>
    <w:rsid w:val="00C746A7"/>
    <w:rsid w:val="00C779DA"/>
    <w:rsid w:val="00C814F7"/>
    <w:rsid w:val="00C90E57"/>
    <w:rsid w:val="00C913E4"/>
    <w:rsid w:val="00CA4B4D"/>
    <w:rsid w:val="00CB22FE"/>
    <w:rsid w:val="00CB35C3"/>
    <w:rsid w:val="00CC34B3"/>
    <w:rsid w:val="00CD323D"/>
    <w:rsid w:val="00CE4030"/>
    <w:rsid w:val="00CE64B3"/>
    <w:rsid w:val="00CF1A49"/>
    <w:rsid w:val="00CF3137"/>
    <w:rsid w:val="00D0630C"/>
    <w:rsid w:val="00D2340E"/>
    <w:rsid w:val="00D243A9"/>
    <w:rsid w:val="00D305E5"/>
    <w:rsid w:val="00D37CD3"/>
    <w:rsid w:val="00D5577E"/>
    <w:rsid w:val="00D579D8"/>
    <w:rsid w:val="00D66A52"/>
    <w:rsid w:val="00D66EFA"/>
    <w:rsid w:val="00D72A2D"/>
    <w:rsid w:val="00D72DA6"/>
    <w:rsid w:val="00D7730D"/>
    <w:rsid w:val="00D86AA6"/>
    <w:rsid w:val="00D9521A"/>
    <w:rsid w:val="00DA3914"/>
    <w:rsid w:val="00DA59AA"/>
    <w:rsid w:val="00DB6915"/>
    <w:rsid w:val="00DB7E1E"/>
    <w:rsid w:val="00DC1B78"/>
    <w:rsid w:val="00DC22DF"/>
    <w:rsid w:val="00DC2A2F"/>
    <w:rsid w:val="00DC600B"/>
    <w:rsid w:val="00DD6B1C"/>
    <w:rsid w:val="00DE0FAA"/>
    <w:rsid w:val="00DE136D"/>
    <w:rsid w:val="00DE631C"/>
    <w:rsid w:val="00DE6534"/>
    <w:rsid w:val="00DF42CC"/>
    <w:rsid w:val="00DF4D6C"/>
    <w:rsid w:val="00E01923"/>
    <w:rsid w:val="00E071D5"/>
    <w:rsid w:val="00E14498"/>
    <w:rsid w:val="00E2397A"/>
    <w:rsid w:val="00E254DB"/>
    <w:rsid w:val="00E2654F"/>
    <w:rsid w:val="00E2799D"/>
    <w:rsid w:val="00E300FC"/>
    <w:rsid w:val="00E362DB"/>
    <w:rsid w:val="00E40D88"/>
    <w:rsid w:val="00E41903"/>
    <w:rsid w:val="00E5632B"/>
    <w:rsid w:val="00E61955"/>
    <w:rsid w:val="00E70240"/>
    <w:rsid w:val="00E71E6B"/>
    <w:rsid w:val="00E72FA1"/>
    <w:rsid w:val="00E7562F"/>
    <w:rsid w:val="00E81CC5"/>
    <w:rsid w:val="00E81EEC"/>
    <w:rsid w:val="00E84BDC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0027"/>
    <w:rsid w:val="00F24884"/>
    <w:rsid w:val="00F25B28"/>
    <w:rsid w:val="00F37467"/>
    <w:rsid w:val="00F407D1"/>
    <w:rsid w:val="00F476C4"/>
    <w:rsid w:val="00F61DF9"/>
    <w:rsid w:val="00F727EC"/>
    <w:rsid w:val="00F7691F"/>
    <w:rsid w:val="00F81960"/>
    <w:rsid w:val="00F8769D"/>
    <w:rsid w:val="00F9350C"/>
    <w:rsid w:val="00F94EB5"/>
    <w:rsid w:val="00F9624D"/>
    <w:rsid w:val="00FB079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34F95"/>
  <w15:chartTrackingRefBased/>
  <w15:docId w15:val="{9CCDF711-5D2F-4C1A-870C-035CB0D7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490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Experience">
    <w:name w:val="Experience"/>
    <w:basedOn w:val="Normal"/>
    <w:qFormat/>
    <w:rsid w:val="003555AB"/>
    <w:pPr>
      <w:spacing w:after="20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ro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2C4DAB22194437B1A373C44DA3A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E9C2B-0E38-4455-A2D5-2C93D36D8B1F}"/>
      </w:docPartPr>
      <w:docPartBody>
        <w:p w:rsidR="004E4431" w:rsidRDefault="00D02EDA">
          <w:pPr>
            <w:pStyle w:val="C82C4DAB22194437B1A373C44DA3A59E"/>
          </w:pPr>
          <w:r w:rsidRPr="00CF1A49">
            <w:t>·</w:t>
          </w:r>
        </w:p>
      </w:docPartBody>
    </w:docPart>
    <w:docPart>
      <w:docPartPr>
        <w:name w:val="597C4D2D32B04599A64224375D65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FAAA-1372-4883-877A-FA904A7EBEDC}"/>
      </w:docPartPr>
      <w:docPartBody>
        <w:p w:rsidR="004E4431" w:rsidRDefault="00D02EDA">
          <w:pPr>
            <w:pStyle w:val="597C4D2D32B04599A64224375D656771"/>
          </w:pPr>
          <w:r w:rsidRPr="00CF1A49">
            <w:t>Experience</w:t>
          </w:r>
        </w:p>
      </w:docPartBody>
    </w:docPart>
    <w:docPart>
      <w:docPartPr>
        <w:name w:val="B11454E2DCE24B439681908BA7A4E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A627C-04FB-46F6-97F7-059AB2927522}"/>
      </w:docPartPr>
      <w:docPartBody>
        <w:p w:rsidR="004E4431" w:rsidRDefault="00D02EDA">
          <w:pPr>
            <w:pStyle w:val="B11454E2DCE24B439681908BA7A4EB22"/>
          </w:pPr>
          <w:r w:rsidRPr="00CF1A49">
            <w:t>Activities</w:t>
          </w:r>
        </w:p>
      </w:docPartBody>
    </w:docPart>
    <w:docPart>
      <w:docPartPr>
        <w:name w:val="D40EFD8583DBB84CB31CDE073590B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03E05-E909-D346-AA62-4646D1B83E9B}"/>
      </w:docPartPr>
      <w:docPartBody>
        <w:p w:rsidR="006C7F33" w:rsidRDefault="007416AF" w:rsidP="007416AF">
          <w:pPr>
            <w:pStyle w:val="D40EFD8583DBB84CB31CDE073590B6EA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DA"/>
    <w:rsid w:val="001A4D87"/>
    <w:rsid w:val="0020293D"/>
    <w:rsid w:val="003074EC"/>
    <w:rsid w:val="003E5980"/>
    <w:rsid w:val="003F164E"/>
    <w:rsid w:val="004257EA"/>
    <w:rsid w:val="004E4431"/>
    <w:rsid w:val="00530226"/>
    <w:rsid w:val="00595136"/>
    <w:rsid w:val="005F38C3"/>
    <w:rsid w:val="00645D77"/>
    <w:rsid w:val="00653A5F"/>
    <w:rsid w:val="006C7F33"/>
    <w:rsid w:val="006D3CF1"/>
    <w:rsid w:val="006E2E09"/>
    <w:rsid w:val="00730886"/>
    <w:rsid w:val="007416AF"/>
    <w:rsid w:val="00895D16"/>
    <w:rsid w:val="008A2FA1"/>
    <w:rsid w:val="0092610B"/>
    <w:rsid w:val="009B1413"/>
    <w:rsid w:val="009C777F"/>
    <w:rsid w:val="00A509EC"/>
    <w:rsid w:val="00AD50B4"/>
    <w:rsid w:val="00B03490"/>
    <w:rsid w:val="00B2164C"/>
    <w:rsid w:val="00B41A34"/>
    <w:rsid w:val="00BE5784"/>
    <w:rsid w:val="00CB22FE"/>
    <w:rsid w:val="00D02EDA"/>
    <w:rsid w:val="00E2799D"/>
    <w:rsid w:val="00EA3DAF"/>
    <w:rsid w:val="00ED33E3"/>
    <w:rsid w:val="00F817AE"/>
    <w:rsid w:val="00F86929"/>
    <w:rsid w:val="00FB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82C4DAB22194437B1A373C44DA3A59E">
    <w:name w:val="C82C4DAB22194437B1A373C44DA3A59E"/>
  </w:style>
  <w:style w:type="paragraph" w:customStyle="1" w:styleId="597C4D2D32B04599A64224375D656771">
    <w:name w:val="597C4D2D32B04599A64224375D65677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11454E2DCE24B439681908BA7A4EB22">
    <w:name w:val="B11454E2DCE24B439681908BA7A4EB22"/>
  </w:style>
  <w:style w:type="paragraph" w:customStyle="1" w:styleId="D40EFD8583DBB84CB31CDE073590B6EA">
    <w:name w:val="D40EFD8583DBB84CB31CDE073590B6EA"/>
    <w:rsid w:val="007416A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95DFD9-15CB-884B-8454-8027803D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C:\Users\aaron\AppData\Roaming\Microsoft\Templates\Modern chronological resume.dotx</Template>
  <TotalTime>3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Backlund</dc:creator>
  <cp:keywords/>
  <dc:description/>
  <cp:lastModifiedBy>Aaron Backlund</cp:lastModifiedBy>
  <cp:revision>3</cp:revision>
  <cp:lastPrinted>2022-01-07T20:59:00Z</cp:lastPrinted>
  <dcterms:created xsi:type="dcterms:W3CDTF">2025-02-10T04:42:00Z</dcterms:created>
  <dcterms:modified xsi:type="dcterms:W3CDTF">2025-02-10T04:46:00Z</dcterms:modified>
  <cp:category/>
</cp:coreProperties>
</file>